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附件1：阶段性授权</w:t>
      </w:r>
    </w:p>
    <w:p>
      <w:pPr>
        <w:jc w:val="center"/>
        <w:rPr>
          <w:rFonts w:hint="eastAsia"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授权委托书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编号：XXX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委托单位名称：咸阳师范学院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        址：陕西省咸阳市文林路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法定代表人姓名：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       职 务：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受委托人姓名：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身份证号：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工作单位：咸阳师范学院      职 务：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单位地址：陕西省咸阳市文林路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left="17" w:leftChars="8" w:firstLine="617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现委托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作为我单位委托代理人，代表法人签订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XXXXX（此处填写授权范围）</w:t>
      </w:r>
      <w:r>
        <w:rPr>
          <w:rFonts w:hint="eastAsia" w:ascii="仿宋_GB2312" w:eastAsia="仿宋_GB2312"/>
          <w:sz w:val="32"/>
          <w:szCs w:val="32"/>
        </w:rPr>
        <w:t>相关合同（但在特殊情形下必须由法定代表人签订的除外）。本授权有效期从此授权委托书签发之日起至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日止</w:t>
      </w:r>
      <w:r>
        <w:rPr>
          <w:rFonts w:hint="eastAsia" w:ascii="仿宋_GB2312" w:eastAsia="仿宋_GB2312"/>
          <w:sz w:val="32"/>
          <w:szCs w:val="32"/>
          <w:lang w:eastAsia="zh-CN"/>
        </w:rPr>
        <w:t>或分工调整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后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止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435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委托单位：咸阳师范学院（章）</w:t>
      </w:r>
    </w:p>
    <w:p>
      <w:pPr>
        <w:ind w:firstLine="656" w:firstLineChars="20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法定代表人签名：</w:t>
      </w:r>
    </w:p>
    <w:p>
      <w:pPr>
        <w:ind w:firstLine="656" w:firstLineChars="20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签发日期：    年     月     日</w:t>
      </w:r>
    </w:p>
    <w:p>
      <w:pPr>
        <w:ind w:firstLine="656" w:firstLineChars="205"/>
        <w:rPr>
          <w:rFonts w:hint="eastAsia" w:ascii="仿宋_GB2312" w:eastAsia="仿宋_GB2312"/>
          <w:sz w:val="32"/>
          <w:szCs w:val="32"/>
        </w:rPr>
      </w:pPr>
    </w:p>
    <w:p>
      <w:pPr>
        <w:ind w:firstLine="656" w:firstLineChars="205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附件1：一次性授权</w:t>
      </w:r>
    </w:p>
    <w:p>
      <w:pPr>
        <w:jc w:val="center"/>
        <w:rPr>
          <w:rFonts w:hint="eastAsia"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授权委托书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编号：XXX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委托单位名称：咸阳师范学院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        址：陕西省咸阳市文林路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法定代表人姓名：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职 务：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受委托人姓名：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身份证号：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工作单位：咸阳师范学院      职 务：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单位地址：陕西省咸阳市文林路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left="17" w:leftChars="8" w:firstLine="617" w:firstLineChars="193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现委托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</w:t>
      </w:r>
      <w:r>
        <w:rPr>
          <w:rFonts w:hint="eastAsia" w:ascii="仿宋_GB2312" w:eastAsia="仿宋_GB2312"/>
          <w:sz w:val="32"/>
          <w:szCs w:val="32"/>
        </w:rPr>
        <w:t>作为我单位委托代理人，代表法人签订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XXXXX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（此处填写合同名称及编号）</w:t>
      </w:r>
      <w:r>
        <w:rPr>
          <w:rFonts w:hint="eastAsia" w:ascii="仿宋_GB2312" w:eastAsia="仿宋_GB2312"/>
          <w:sz w:val="32"/>
          <w:szCs w:val="32"/>
        </w:rPr>
        <w:t>合同。本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次</w:t>
      </w:r>
      <w:r>
        <w:rPr>
          <w:rFonts w:hint="eastAsia" w:ascii="仿宋_GB2312" w:eastAsia="仿宋_GB2312"/>
          <w:sz w:val="32"/>
          <w:szCs w:val="32"/>
        </w:rPr>
        <w:t>授权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仅针对该合同签订有效，合同签订后授权终止。</w:t>
      </w:r>
    </w:p>
    <w:p>
      <w:pPr>
        <w:ind w:firstLine="435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委托单位：咸阳师范学院（章）</w:t>
      </w:r>
    </w:p>
    <w:p>
      <w:pPr>
        <w:ind w:firstLine="656" w:firstLineChars="20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法定代表人签名：</w:t>
      </w:r>
    </w:p>
    <w:p>
      <w:pPr>
        <w:ind w:firstLine="656" w:firstLineChars="20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签发日期：    年     月     日</w:t>
      </w:r>
    </w:p>
    <w:p>
      <w:pPr>
        <w:ind w:firstLine="656" w:firstLineChars="205"/>
        <w:rPr>
          <w:rFonts w:hint="eastAsia" w:ascii="仿宋_GB2312" w:eastAsia="仿宋_GB2312"/>
          <w:sz w:val="32"/>
          <w:szCs w:val="32"/>
        </w:rPr>
      </w:pPr>
    </w:p>
    <w:p>
      <w:pPr>
        <w:ind w:firstLine="656" w:firstLineChars="205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069E9"/>
    <w:rsid w:val="2B682F34"/>
    <w:rsid w:val="6BA42E1A"/>
    <w:rsid w:val="6D535020"/>
    <w:rsid w:val="7CE0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2018-11-14T00:48:00Z</dcterms:created>
  <dc:creator>老王</dc:creator>
  <cp:lastModifiedBy>老王</cp:lastModifiedBy>
  <cp:lastPrinted>2018-11-14T03:19:00Z</cp:lastPrinted>
  <dcterms:modified xsi:type="dcterms:W3CDTF">2018-11-20T07:05:36Z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